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AC021" w14:textId="77777777" w:rsidR="00BF2E45" w:rsidRDefault="00000000">
      <w:pPr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Questions for oral examination</w:t>
      </w:r>
    </w:p>
    <w:p w14:paraId="17099A11" w14:textId="77777777" w:rsidR="00BF2E45" w:rsidRDefault="00BF2E45">
      <w:pPr>
        <w:rPr>
          <w:lang w:val="en-GB"/>
        </w:rPr>
      </w:pPr>
    </w:p>
    <w:p w14:paraId="66683D1D" w14:textId="77777777" w:rsidR="00BF2E45" w:rsidRDefault="00000000">
      <w:pPr>
        <w:pStyle w:val="Odstavecseseznamem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>What are the basic roles of modern states and pillars of good government?</w:t>
      </w:r>
    </w:p>
    <w:p w14:paraId="47FD718E" w14:textId="77777777" w:rsidR="00BF2E45" w:rsidRDefault="00BF2E45">
      <w:pPr>
        <w:pStyle w:val="Odstavecseseznamem"/>
        <w:ind w:left="426"/>
        <w:rPr>
          <w:lang w:val="en-GB"/>
        </w:rPr>
      </w:pPr>
    </w:p>
    <w:p w14:paraId="60FA1D44" w14:textId="77777777" w:rsidR="00BF2E45" w:rsidRDefault="00000000">
      <w:pPr>
        <w:pStyle w:val="Odstavecseseznamem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>What is a perfectly competitive market?</w:t>
      </w:r>
    </w:p>
    <w:p w14:paraId="76419AE2" w14:textId="77777777" w:rsidR="00BF2E45" w:rsidRDefault="00BF2E45">
      <w:pPr>
        <w:pStyle w:val="Odstavecseseznamem"/>
        <w:rPr>
          <w:lang w:val="en-GB"/>
        </w:rPr>
      </w:pPr>
    </w:p>
    <w:p w14:paraId="4DDFC07E" w14:textId="77777777" w:rsidR="00BF2E45" w:rsidRDefault="00000000">
      <w:pPr>
        <w:pStyle w:val="Odstavecseseznamem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>What is the market failure? What are the main examples of market failures?</w:t>
      </w:r>
    </w:p>
    <w:p w14:paraId="1BE88D4C" w14:textId="77777777" w:rsidR="00BF2E45" w:rsidRDefault="00BF2E45">
      <w:pPr>
        <w:pStyle w:val="Odstavecseseznamem"/>
        <w:rPr>
          <w:lang w:val="en-GB"/>
        </w:rPr>
      </w:pPr>
    </w:p>
    <w:p w14:paraId="43816930" w14:textId="77777777" w:rsidR="00BF2E45" w:rsidRDefault="00000000">
      <w:pPr>
        <w:pStyle w:val="Odstavecseseznamem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>What is an imperfect competition? What are the types of monopolies?</w:t>
      </w:r>
    </w:p>
    <w:p w14:paraId="56AD2257" w14:textId="77777777" w:rsidR="00BF2E45" w:rsidRDefault="00BF2E45">
      <w:pPr>
        <w:pStyle w:val="Odstavecseseznamem"/>
        <w:rPr>
          <w:lang w:val="en-GB"/>
        </w:rPr>
      </w:pPr>
    </w:p>
    <w:p w14:paraId="4B0B3D85" w14:textId="77777777" w:rsidR="00BF2E45" w:rsidRDefault="00000000">
      <w:pPr>
        <w:pStyle w:val="Odstavecseseznamem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 xml:space="preserve">What is an externality? What are the types of externalities? What are the possibilities to correct externalities? </w:t>
      </w:r>
    </w:p>
    <w:p w14:paraId="0943EFF6" w14:textId="77777777" w:rsidR="00BF2E45" w:rsidRDefault="00BF2E45">
      <w:pPr>
        <w:pStyle w:val="Odstavecseseznamem"/>
        <w:rPr>
          <w:lang w:val="en-GB"/>
        </w:rPr>
      </w:pPr>
    </w:p>
    <w:p w14:paraId="0E595F47" w14:textId="77777777" w:rsidR="00BF2E45" w:rsidRDefault="00000000">
      <w:pPr>
        <w:pStyle w:val="Odstavecseseznamem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 xml:space="preserve">What is an imperfect information and information asymmetry? What are the examples of markets with information asymmetry? How to remedy information imperfection? </w:t>
      </w:r>
    </w:p>
    <w:p w14:paraId="15A8CF08" w14:textId="77777777" w:rsidR="00BF2E45" w:rsidRDefault="00BF2E45">
      <w:pPr>
        <w:pStyle w:val="Odstavecseseznamem"/>
        <w:rPr>
          <w:lang w:val="en-GB"/>
        </w:rPr>
      </w:pPr>
    </w:p>
    <w:p w14:paraId="081B2E24" w14:textId="77777777" w:rsidR="00BF2E45" w:rsidRDefault="00000000">
      <w:pPr>
        <w:pStyle w:val="Odstavecseseznamem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 xml:space="preserve">When are markets incomplete? </w:t>
      </w:r>
    </w:p>
    <w:p w14:paraId="15C5D274" w14:textId="77777777" w:rsidR="00BF2E45" w:rsidRDefault="00BF2E45">
      <w:pPr>
        <w:pStyle w:val="Odstavecseseznamem"/>
        <w:rPr>
          <w:lang w:val="en-GB"/>
        </w:rPr>
      </w:pPr>
    </w:p>
    <w:p w14:paraId="61276888" w14:textId="77777777" w:rsidR="00BF2E45" w:rsidRDefault="00000000">
      <w:pPr>
        <w:pStyle w:val="Odstavecseseznamem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 xml:space="preserve">What is income inequality? How is measured and how can it be mitigated? </w:t>
      </w:r>
    </w:p>
    <w:p w14:paraId="3FE212AE" w14:textId="77777777" w:rsidR="00BF2E45" w:rsidRDefault="00BF2E45">
      <w:pPr>
        <w:pStyle w:val="Odstavecseseznamem"/>
        <w:rPr>
          <w:lang w:val="en-GB"/>
        </w:rPr>
      </w:pPr>
    </w:p>
    <w:p w14:paraId="5EF37EEA" w14:textId="77777777" w:rsidR="00BF2E45" w:rsidRDefault="00000000">
      <w:pPr>
        <w:pStyle w:val="Odstavecseseznamem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 xml:space="preserve">Why and how markets fail to deal with macroeconomic problems? </w:t>
      </w:r>
    </w:p>
    <w:p w14:paraId="3E58D1D1" w14:textId="77777777" w:rsidR="00BF2E45" w:rsidRDefault="00BF2E45">
      <w:pPr>
        <w:pStyle w:val="Odstavecseseznamem"/>
        <w:rPr>
          <w:lang w:val="en-GB"/>
        </w:rPr>
      </w:pPr>
    </w:p>
    <w:p w14:paraId="70760D99" w14:textId="77777777" w:rsidR="00BF2E45" w:rsidRDefault="00000000">
      <w:pPr>
        <w:pStyle w:val="Odstavecseseznamem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>What is public goods and why markets fail to provide it? Who (or what) is a „free-rider“?</w:t>
      </w:r>
    </w:p>
    <w:p w14:paraId="7BF49C24" w14:textId="77777777" w:rsidR="00BF2E45" w:rsidRDefault="00BF2E45">
      <w:pPr>
        <w:pStyle w:val="Odstavecseseznamem"/>
        <w:rPr>
          <w:lang w:val="en-GB"/>
        </w:rPr>
      </w:pPr>
    </w:p>
    <w:p w14:paraId="72171121" w14:textId="77777777" w:rsidR="00BF2E45" w:rsidRDefault="00000000">
      <w:pPr>
        <w:pStyle w:val="Odstavecseseznamem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 xml:space="preserve">What is a government failure? What are the causes of government failure and how can they be avoided? </w:t>
      </w:r>
    </w:p>
    <w:p w14:paraId="79F90929" w14:textId="77777777" w:rsidR="00BF2E45" w:rsidRDefault="00BF2E45">
      <w:pPr>
        <w:pStyle w:val="Odstavecseseznamem"/>
        <w:rPr>
          <w:lang w:val="en-GB"/>
        </w:rPr>
      </w:pPr>
    </w:p>
    <w:p w14:paraId="61E15291" w14:textId="77777777" w:rsidR="00BF2E45" w:rsidRDefault="00000000">
      <w:pPr>
        <w:pStyle w:val="Odstavecseseznamem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 xml:space="preserve">What is a regulatory capture? Give some examples. </w:t>
      </w:r>
    </w:p>
    <w:p w14:paraId="1C297B71" w14:textId="77777777" w:rsidR="00BF2E45" w:rsidRDefault="00BF2E45">
      <w:pPr>
        <w:pStyle w:val="Odstavecseseznamem"/>
        <w:rPr>
          <w:lang w:val="en-GB"/>
        </w:rPr>
      </w:pPr>
    </w:p>
    <w:p w14:paraId="7E714DB4" w14:textId="77777777" w:rsidR="00BF2E45" w:rsidRDefault="00000000">
      <w:pPr>
        <w:pStyle w:val="Odstavecseseznamem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 xml:space="preserve">What are desirable features of a tax system? </w:t>
      </w:r>
    </w:p>
    <w:p w14:paraId="5BBEE04F" w14:textId="77777777" w:rsidR="00BF2E45" w:rsidRDefault="00BF2E45">
      <w:pPr>
        <w:pStyle w:val="Odstavecseseznamem"/>
        <w:rPr>
          <w:lang w:val="en-GB"/>
        </w:rPr>
      </w:pPr>
    </w:p>
    <w:p w14:paraId="44B02285" w14:textId="77777777" w:rsidR="00BF2E45" w:rsidRDefault="00000000">
      <w:pPr>
        <w:pStyle w:val="Odstavecseseznamem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 xml:space="preserve">What is a deadweight loss of tax and what are the effects of relative elasticities on tax incidence? </w:t>
      </w:r>
    </w:p>
    <w:p w14:paraId="342930C4" w14:textId="77777777" w:rsidR="00BF2E45" w:rsidRDefault="00BF2E45">
      <w:pPr>
        <w:pStyle w:val="Odstavecseseznamem"/>
        <w:rPr>
          <w:lang w:val="en-GB"/>
        </w:rPr>
      </w:pPr>
    </w:p>
    <w:p w14:paraId="2B40B0FC" w14:textId="77777777" w:rsidR="00BF2E45" w:rsidRDefault="00000000">
      <w:pPr>
        <w:pStyle w:val="Odstavecseseznamem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 xml:space="preserve">What types of equity in taxation do you know? What is an ability to pay principle? What is a benefit principle? What is Ramsey rule? </w:t>
      </w:r>
    </w:p>
    <w:p w14:paraId="6BD28EF5" w14:textId="77777777" w:rsidR="00BF2E45" w:rsidRDefault="00BF2E45">
      <w:pPr>
        <w:pStyle w:val="Odstavecseseznamem"/>
        <w:rPr>
          <w:lang w:val="en-GB"/>
        </w:rPr>
      </w:pPr>
    </w:p>
    <w:p w14:paraId="07C33DED" w14:textId="77777777" w:rsidR="00BF2E45" w:rsidRDefault="00000000">
      <w:pPr>
        <w:pStyle w:val="Odstavecseseznamem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lastRenderedPageBreak/>
        <w:t xml:space="preserve">What is Laffer curve? What are its implications? </w:t>
      </w:r>
    </w:p>
    <w:p w14:paraId="682B5662" w14:textId="77777777" w:rsidR="00BF2E45" w:rsidRDefault="00BF2E45">
      <w:pPr>
        <w:pStyle w:val="Odstavecseseznamem"/>
        <w:rPr>
          <w:lang w:val="en-GB"/>
        </w:rPr>
      </w:pPr>
    </w:p>
    <w:p w14:paraId="619DCAA9" w14:textId="77777777" w:rsidR="00BF2E45" w:rsidRDefault="00000000">
      <w:pPr>
        <w:pStyle w:val="Odstavecseseznamem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 xml:space="preserve">What are the differences between progressive, proportional and regressive taxes? </w:t>
      </w:r>
    </w:p>
    <w:p w14:paraId="7D74A628" w14:textId="77777777" w:rsidR="00BF2E45" w:rsidRDefault="00BF2E45">
      <w:pPr>
        <w:pStyle w:val="Odstavecseseznamem"/>
        <w:rPr>
          <w:lang w:val="en-GB"/>
        </w:rPr>
      </w:pPr>
    </w:p>
    <w:p w14:paraId="7F175AE4" w14:textId="77777777" w:rsidR="00BF2E45" w:rsidRDefault="00000000">
      <w:pPr>
        <w:pStyle w:val="Odstavecseseznamem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 xml:space="preserve">What are the main types of government revenue? Name examples of most important taxes. </w:t>
      </w:r>
    </w:p>
    <w:p w14:paraId="3E06E187" w14:textId="77777777" w:rsidR="00BF2E45" w:rsidRDefault="00BF2E45">
      <w:pPr>
        <w:pStyle w:val="Odstavecseseznamem"/>
        <w:rPr>
          <w:lang w:val="en-GB"/>
        </w:rPr>
      </w:pPr>
    </w:p>
    <w:p w14:paraId="2906C5E5" w14:textId="77777777" w:rsidR="00BF2E45" w:rsidRDefault="00000000">
      <w:pPr>
        <w:pStyle w:val="Odstavecseseznamem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 xml:space="preserve">What are the causes of government expenditures growth in the long-run? Why it is hard to control government spending? </w:t>
      </w:r>
    </w:p>
    <w:p w14:paraId="03E2B178" w14:textId="77777777" w:rsidR="00BF2E45" w:rsidRDefault="00BF2E45">
      <w:pPr>
        <w:pStyle w:val="Odstavecseseznamem"/>
        <w:rPr>
          <w:lang w:val="en-GB"/>
        </w:rPr>
      </w:pPr>
    </w:p>
    <w:p w14:paraId="2ABF02D1" w14:textId="77777777" w:rsidR="00BF2E45" w:rsidRDefault="00000000">
      <w:pPr>
        <w:pStyle w:val="Odstavecseseznamem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 xml:space="preserve">Are there any (economically reasonable) limits to growth in government expenditures? Elaborate on Rahn curve, median-voter theorem and principle of maximum social advantage. </w:t>
      </w:r>
    </w:p>
    <w:p w14:paraId="7CDBC491" w14:textId="77777777" w:rsidR="00BF2E45" w:rsidRDefault="00BF2E45">
      <w:pPr>
        <w:pStyle w:val="Odstavecseseznamem"/>
        <w:rPr>
          <w:lang w:val="en-GB"/>
        </w:rPr>
      </w:pPr>
    </w:p>
    <w:p w14:paraId="1610FB2B" w14:textId="77777777" w:rsidR="00BF2E45" w:rsidRDefault="00000000">
      <w:pPr>
        <w:pStyle w:val="Odstavecseseznamem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 xml:space="preserve">How many welfare regimes do you know and what are their main features? </w:t>
      </w:r>
    </w:p>
    <w:p w14:paraId="24806A47" w14:textId="77777777" w:rsidR="00BF2E45" w:rsidRDefault="00BF2E45">
      <w:pPr>
        <w:pStyle w:val="Odstavecseseznamem"/>
        <w:rPr>
          <w:lang w:val="en-GB"/>
        </w:rPr>
      </w:pPr>
    </w:p>
    <w:p w14:paraId="6D79EE79" w14:textId="77777777" w:rsidR="00BF2E45" w:rsidRDefault="00000000">
      <w:pPr>
        <w:pStyle w:val="Odstavecseseznamem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 xml:space="preserve">Can you list some reasons why Sweden became rich during 1870-1970? </w:t>
      </w:r>
    </w:p>
    <w:p w14:paraId="79BE7923" w14:textId="77777777" w:rsidR="00BF2E45" w:rsidRDefault="00BF2E45">
      <w:pPr>
        <w:pStyle w:val="Odstavecseseznamem"/>
        <w:rPr>
          <w:lang w:val="en-GB"/>
        </w:rPr>
      </w:pPr>
    </w:p>
    <w:p w14:paraId="1B3A242F" w14:textId="77777777" w:rsidR="00BF2E45" w:rsidRDefault="00000000">
      <w:pPr>
        <w:pStyle w:val="Odstavecseseznamem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 xml:space="preserve">Why „Swedish experiment“ got into troubles in 1970s and 1980s? </w:t>
      </w:r>
    </w:p>
    <w:p w14:paraId="208AEB47" w14:textId="77777777" w:rsidR="00BF2E45" w:rsidRDefault="00BF2E45">
      <w:pPr>
        <w:pStyle w:val="Odstavecseseznamem"/>
        <w:rPr>
          <w:lang w:val="en-GB"/>
        </w:rPr>
      </w:pPr>
    </w:p>
    <w:p w14:paraId="0C70D238" w14:textId="490B4010" w:rsidR="00BF2E45" w:rsidRDefault="00193AFF">
      <w:pPr>
        <w:pStyle w:val="Odstavecseseznamem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 xml:space="preserve">What are the purposes of fiscal policy? What are the macroeconomic implications of expansionary/restrictive fiscal policy? </w:t>
      </w:r>
    </w:p>
    <w:p w14:paraId="6D6E2129" w14:textId="77777777" w:rsidR="00193AFF" w:rsidRPr="00193AFF" w:rsidRDefault="00193AFF" w:rsidP="00193AFF">
      <w:pPr>
        <w:pStyle w:val="Odstavecseseznamem"/>
        <w:rPr>
          <w:lang w:val="en-GB"/>
        </w:rPr>
      </w:pPr>
    </w:p>
    <w:p w14:paraId="195BAFA6" w14:textId="76823F49" w:rsidR="00193AFF" w:rsidRDefault="00193AFF">
      <w:pPr>
        <w:pStyle w:val="Odstavecseseznamem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 xml:space="preserve">What are the automatic fiscal stabilizers and how they work? </w:t>
      </w:r>
      <w:r w:rsidR="004718EA">
        <w:rPr>
          <w:lang w:val="en-GB"/>
        </w:rPr>
        <w:t xml:space="preserve">How they differ from discretionary fiscal policies? </w:t>
      </w:r>
    </w:p>
    <w:p w14:paraId="5DDE52AD" w14:textId="77777777" w:rsidR="004718EA" w:rsidRPr="004718EA" w:rsidRDefault="004718EA" w:rsidP="004718EA">
      <w:pPr>
        <w:pStyle w:val="Odstavecseseznamem"/>
        <w:rPr>
          <w:lang w:val="en-GB"/>
        </w:rPr>
      </w:pPr>
    </w:p>
    <w:p w14:paraId="1FAD7E98" w14:textId="5BB64097" w:rsidR="004718EA" w:rsidRDefault="004718EA">
      <w:pPr>
        <w:pStyle w:val="Odstavecseseznamem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 xml:space="preserve">What is the cyclically adjusted deficit? What is the difference between cyclical and structural component of budget balance? </w:t>
      </w:r>
    </w:p>
    <w:p w14:paraId="3FA9A521" w14:textId="77777777" w:rsidR="004718EA" w:rsidRPr="004718EA" w:rsidRDefault="004718EA" w:rsidP="004718EA">
      <w:pPr>
        <w:pStyle w:val="Odstavecseseznamem"/>
        <w:rPr>
          <w:lang w:val="en-GB"/>
        </w:rPr>
      </w:pPr>
    </w:p>
    <w:p w14:paraId="0B11A9BE" w14:textId="6F10297A" w:rsidR="004718EA" w:rsidRDefault="004718EA">
      <w:pPr>
        <w:pStyle w:val="Odstavecseseznamem"/>
        <w:numPr>
          <w:ilvl w:val="0"/>
          <w:numId w:val="1"/>
        </w:numPr>
        <w:ind w:left="426" w:hanging="426"/>
        <w:rPr>
          <w:lang w:val="it-IT"/>
        </w:rPr>
      </w:pPr>
      <w:r w:rsidRPr="004718EA">
        <w:rPr>
          <w:lang w:val="en-GB"/>
        </w:rPr>
        <w:t xml:space="preserve">What is the </w:t>
      </w:r>
      <w:r>
        <w:rPr>
          <w:lang w:val="en-GB"/>
        </w:rPr>
        <w:t xml:space="preserve">primary fiscal balance? </w:t>
      </w:r>
      <w:r w:rsidRPr="004718EA">
        <w:rPr>
          <w:lang w:val="it-IT"/>
        </w:rPr>
        <w:t>Define: fiscal impulse, fiscal discretion, fisca</w:t>
      </w:r>
      <w:r>
        <w:rPr>
          <w:lang w:val="it-IT"/>
        </w:rPr>
        <w:t xml:space="preserve">l multiplier. </w:t>
      </w:r>
    </w:p>
    <w:p w14:paraId="72B7B98B" w14:textId="77777777" w:rsidR="004718EA" w:rsidRPr="004718EA" w:rsidRDefault="004718EA" w:rsidP="004718EA">
      <w:pPr>
        <w:pStyle w:val="Odstavecseseznamem"/>
        <w:rPr>
          <w:lang w:val="it-IT"/>
        </w:rPr>
      </w:pPr>
    </w:p>
    <w:p w14:paraId="52AA84DB" w14:textId="23860E46" w:rsidR="004718EA" w:rsidRDefault="004718EA">
      <w:pPr>
        <w:pStyle w:val="Odstavecseseznamem"/>
        <w:numPr>
          <w:ilvl w:val="0"/>
          <w:numId w:val="1"/>
        </w:numPr>
        <w:ind w:left="426" w:hanging="426"/>
      </w:pPr>
      <w:r w:rsidRPr="004718EA">
        <w:t>When is fiscal policy pro-</w:t>
      </w:r>
      <w:r>
        <w:t xml:space="preserve">cyclical and counter-cyclical? Why </w:t>
      </w:r>
      <w:r w:rsidRPr="004718EA">
        <w:t>the „law on balanced budget“ would be detrimental?</w:t>
      </w:r>
      <w:r>
        <w:t xml:space="preserve"> </w:t>
      </w:r>
    </w:p>
    <w:p w14:paraId="51FC935B" w14:textId="77777777" w:rsidR="00E67236" w:rsidRDefault="00E67236" w:rsidP="00E67236">
      <w:pPr>
        <w:pStyle w:val="Odstavecseseznamem"/>
      </w:pPr>
    </w:p>
    <w:p w14:paraId="75EAF66C" w14:textId="31CB9196" w:rsidR="00E67236" w:rsidRDefault="00840F06">
      <w:pPr>
        <w:pStyle w:val="Odstavecseseznamem"/>
        <w:numPr>
          <w:ilvl w:val="0"/>
          <w:numId w:val="1"/>
        </w:numPr>
        <w:ind w:left="426" w:hanging="426"/>
      </w:pPr>
      <w:r>
        <w:t xml:space="preserve">What is the fiscal federalism? What are the key theories, principles and problems behind fiscal federalism? What is the “Tiebout tax” (or Tiebout model)? </w:t>
      </w:r>
    </w:p>
    <w:p w14:paraId="46CFFCBE" w14:textId="77777777" w:rsidR="00840F06" w:rsidRDefault="00840F06" w:rsidP="00840F06">
      <w:pPr>
        <w:pStyle w:val="Odstavecseseznamem"/>
      </w:pPr>
    </w:p>
    <w:p w14:paraId="4463E188" w14:textId="2E9DCDBF" w:rsidR="00840F06" w:rsidRDefault="00840F06">
      <w:pPr>
        <w:pStyle w:val="Odstavecseseznamem"/>
        <w:numPr>
          <w:ilvl w:val="0"/>
          <w:numId w:val="1"/>
        </w:numPr>
        <w:ind w:left="426" w:hanging="426"/>
      </w:pPr>
      <w:r>
        <w:lastRenderedPageBreak/>
        <w:t xml:space="preserve">What is the subsidiarity principle? </w:t>
      </w:r>
    </w:p>
    <w:p w14:paraId="72EC3297" w14:textId="77777777" w:rsidR="00840F06" w:rsidRDefault="00840F06" w:rsidP="00840F06">
      <w:pPr>
        <w:pStyle w:val="Odstavecseseznamem"/>
      </w:pPr>
    </w:p>
    <w:p w14:paraId="2CE89D6D" w14:textId="1F856B91" w:rsidR="00840F06" w:rsidRDefault="00840F06">
      <w:pPr>
        <w:pStyle w:val="Odstavecseseznamem"/>
        <w:numPr>
          <w:ilvl w:val="0"/>
          <w:numId w:val="1"/>
        </w:numPr>
        <w:ind w:left="426" w:hanging="426"/>
      </w:pPr>
      <w:r>
        <w:t xml:space="preserve">What is the Ricardian equivalence? What are the key assumptions of Ricardian equivalence and what are its impacts on aggregate demand? </w:t>
      </w:r>
    </w:p>
    <w:p w14:paraId="1761B84F" w14:textId="77777777" w:rsidR="00840F06" w:rsidRDefault="00840F06" w:rsidP="00840F06">
      <w:pPr>
        <w:pStyle w:val="Odstavecseseznamem"/>
      </w:pPr>
    </w:p>
    <w:p w14:paraId="272A2888" w14:textId="7DA54F6B" w:rsidR="00840F06" w:rsidRDefault="00840F06">
      <w:pPr>
        <w:pStyle w:val="Odstavecseseznamem"/>
        <w:numPr>
          <w:ilvl w:val="0"/>
          <w:numId w:val="1"/>
        </w:numPr>
        <w:ind w:left="426" w:hanging="426"/>
      </w:pPr>
      <w:r>
        <w:t xml:space="preserve">What is the fiscal drag and how it works? </w:t>
      </w:r>
      <w:r w:rsidR="000F0795">
        <w:t xml:space="preserve">What is the tax wedge? </w:t>
      </w:r>
    </w:p>
    <w:p w14:paraId="1829792C" w14:textId="77777777" w:rsidR="00840F06" w:rsidRDefault="00840F06" w:rsidP="00840F06">
      <w:pPr>
        <w:pStyle w:val="Odstavecseseznamem"/>
      </w:pPr>
    </w:p>
    <w:p w14:paraId="246A2C12" w14:textId="4DC68F10" w:rsidR="00840F06" w:rsidRDefault="000F0795">
      <w:pPr>
        <w:pStyle w:val="Odstavecseseznamem"/>
        <w:numPr>
          <w:ilvl w:val="0"/>
          <w:numId w:val="1"/>
        </w:numPr>
        <w:ind w:left="426" w:hanging="426"/>
      </w:pPr>
      <w:r>
        <w:t xml:space="preserve">Describe the crowding-out effect. </w:t>
      </w:r>
    </w:p>
    <w:p w14:paraId="28B131EF" w14:textId="77777777" w:rsidR="000F0795" w:rsidRDefault="000F0795" w:rsidP="000F0795">
      <w:pPr>
        <w:pStyle w:val="Odstavecseseznamem"/>
      </w:pPr>
    </w:p>
    <w:p w14:paraId="0CD37EB9" w14:textId="1B6B700A" w:rsidR="000F0795" w:rsidRDefault="000F0795">
      <w:pPr>
        <w:pStyle w:val="Odstavecseseznamem"/>
        <w:numPr>
          <w:ilvl w:val="0"/>
          <w:numId w:val="1"/>
        </w:numPr>
        <w:ind w:left="426" w:hanging="426"/>
      </w:pPr>
      <w:r>
        <w:t xml:space="preserve">What is the debt monetization, fiscal dominance and “tax freedom day”? </w:t>
      </w:r>
    </w:p>
    <w:p w14:paraId="48916B87" w14:textId="77777777" w:rsidR="000F0795" w:rsidRDefault="000F0795" w:rsidP="000F0795">
      <w:pPr>
        <w:pStyle w:val="Odstavecseseznamem"/>
      </w:pPr>
    </w:p>
    <w:p w14:paraId="775D123B" w14:textId="38298270" w:rsidR="000F0795" w:rsidRPr="004718EA" w:rsidRDefault="000F0795">
      <w:pPr>
        <w:pStyle w:val="Odstavecseseznamem"/>
        <w:numPr>
          <w:ilvl w:val="0"/>
          <w:numId w:val="1"/>
        </w:numPr>
        <w:ind w:left="426" w:hanging="426"/>
      </w:pPr>
      <w:r>
        <w:t xml:space="preserve">What is the Excessive </w:t>
      </w:r>
      <w:r w:rsidR="00090899">
        <w:t>D</w:t>
      </w:r>
      <w:r>
        <w:t xml:space="preserve">eficit </w:t>
      </w:r>
      <w:r w:rsidR="00090899">
        <w:t>P</w:t>
      </w:r>
      <w:r>
        <w:t xml:space="preserve">rocedure? </w:t>
      </w:r>
    </w:p>
    <w:sectPr w:rsidR="000F0795" w:rsidRPr="004718EA">
      <w:footerReference w:type="default" r:id="rId7"/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EB1EB" w14:textId="77777777" w:rsidR="00BD369E" w:rsidRDefault="00BD369E">
      <w:pPr>
        <w:spacing w:after="0" w:line="240" w:lineRule="auto"/>
      </w:pPr>
      <w:r>
        <w:separator/>
      </w:r>
    </w:p>
  </w:endnote>
  <w:endnote w:type="continuationSeparator" w:id="0">
    <w:p w14:paraId="0BAF78FE" w14:textId="77777777" w:rsidR="00BD369E" w:rsidRDefault="00BD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3436988"/>
      <w:docPartObj>
        <w:docPartGallery w:val="Page Numbers (Bottom of Page)"/>
        <w:docPartUnique/>
      </w:docPartObj>
    </w:sdtPr>
    <w:sdtContent>
      <w:p w14:paraId="23EAE805" w14:textId="440992D9" w:rsidR="005A0743" w:rsidRDefault="005A074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AF7E455" w14:textId="77777777" w:rsidR="005A0743" w:rsidRDefault="005A07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16C2A" w14:textId="77777777" w:rsidR="00BD369E" w:rsidRDefault="00BD369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1BDB25" w14:textId="77777777" w:rsidR="00BD369E" w:rsidRDefault="00BD3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453F2"/>
    <w:multiLevelType w:val="multilevel"/>
    <w:tmpl w:val="7DF21A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44705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F2E45"/>
    <w:rsid w:val="0006276F"/>
    <w:rsid w:val="00090899"/>
    <w:rsid w:val="000F0795"/>
    <w:rsid w:val="00193AFF"/>
    <w:rsid w:val="004718EA"/>
    <w:rsid w:val="005A0743"/>
    <w:rsid w:val="00840F06"/>
    <w:rsid w:val="00BD369E"/>
    <w:rsid w:val="00BF2E45"/>
    <w:rsid w:val="00DF12FA"/>
    <w:rsid w:val="00E6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EFA3"/>
  <w15:docId w15:val="{DEB255CE-8380-4FC1-B2F5-563D8110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Standardnpsmoodstavc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Standardnpsmoodstavce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Standardnpsmoodstavce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Standardnpsmoodstavce"/>
    <w:rPr>
      <w:rFonts w:eastAsia="Times New Roman" w:cs="Times New Roman"/>
      <w:color w:val="0F4761"/>
    </w:rPr>
  </w:style>
  <w:style w:type="character" w:customStyle="1" w:styleId="Heading6Char">
    <w:name w:val="Heading 6 Char"/>
    <w:basedOn w:val="Standardnpsmoodstavce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Standardnpsmoodstavce"/>
    <w:rPr>
      <w:rFonts w:eastAsia="Times New Roman" w:cs="Times New Roman"/>
      <w:color w:val="595959"/>
    </w:rPr>
  </w:style>
  <w:style w:type="character" w:customStyle="1" w:styleId="Heading8Char">
    <w:name w:val="Heading 8 Char"/>
    <w:basedOn w:val="Standardnpsmoodstavce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Standardnpsmoodstavc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Standardnpsmoodstavc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Standardnpsmoodstavc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Standardnpsmoodstavce"/>
    <w:rPr>
      <w:i/>
      <w:iCs/>
      <w:color w:val="404040"/>
    </w:rPr>
  </w:style>
  <w:style w:type="paragraph" w:styleId="Odstavecseseznamem">
    <w:name w:val="List Paragraph"/>
    <w:basedOn w:val="Normln"/>
    <w:pPr>
      <w:ind w:left="720"/>
      <w:contextualSpacing/>
    </w:pPr>
  </w:style>
  <w:style w:type="character" w:styleId="Zdraznnintenzivn">
    <w:name w:val="Intense Emphasis"/>
    <w:basedOn w:val="Standardnpsmoodstavce"/>
    <w:rPr>
      <w:i/>
      <w:iCs/>
      <w:color w:val="0F4761"/>
    </w:rPr>
  </w:style>
  <w:style w:type="paragraph" w:styleId="Vrazncitt">
    <w:name w:val="Intense Quote"/>
    <w:basedOn w:val="Normln"/>
    <w:next w:val="Normln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Standardnpsmoodstavce"/>
    <w:rPr>
      <w:i/>
      <w:iCs/>
      <w:color w:val="0F4761"/>
    </w:rPr>
  </w:style>
  <w:style w:type="character" w:styleId="Odkazintenzivn">
    <w:name w:val="Intense Reference"/>
    <w:basedOn w:val="Standardnpsmoodstavce"/>
    <w:rPr>
      <w:b/>
      <w:bCs/>
      <w:smallCaps/>
      <w:color w:val="0F4761"/>
      <w:spacing w:val="5"/>
    </w:rPr>
  </w:style>
  <w:style w:type="paragraph" w:styleId="Zhlav">
    <w:name w:val="header"/>
    <w:basedOn w:val="Normln"/>
    <w:link w:val="ZhlavChar"/>
    <w:uiPriority w:val="99"/>
    <w:unhideWhenUsed/>
    <w:rsid w:val="005A0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0743"/>
  </w:style>
  <w:style w:type="paragraph" w:styleId="Zpat">
    <w:name w:val="footer"/>
    <w:basedOn w:val="Normln"/>
    <w:link w:val="ZpatChar"/>
    <w:uiPriority w:val="99"/>
    <w:unhideWhenUsed/>
    <w:rsid w:val="005A0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0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453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Bárta Vít</dc:creator>
  <dc:description/>
  <cp:lastModifiedBy>Bárta Vít</cp:lastModifiedBy>
  <cp:revision>2</cp:revision>
  <dcterms:created xsi:type="dcterms:W3CDTF">2026-01-11T17:51:00Z</dcterms:created>
  <dcterms:modified xsi:type="dcterms:W3CDTF">2026-01-11T17:51:00Z</dcterms:modified>
</cp:coreProperties>
</file>